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625" w:rsidRPr="00F06D21" w:rsidRDefault="00F06D21" w:rsidP="0029351B">
      <w:pPr>
        <w:pStyle w:val="SenderAddress"/>
        <w:ind w:left="-142"/>
        <w:jc w:val="left"/>
        <w:rPr>
          <w:b/>
          <w:i w:val="0"/>
          <w:color w:val="FF0000"/>
        </w:rPr>
      </w:pPr>
      <w:r w:rsidRPr="00F06D21">
        <w:rPr>
          <w:b/>
          <w:i w:val="0"/>
          <w:color w:val="FF0000"/>
        </w:rPr>
        <w:t>Prosím vyplniť a zaslať na e-mail:</w:t>
      </w:r>
      <w:r w:rsidR="0029351B">
        <w:rPr>
          <w:b/>
          <w:i w:val="0"/>
          <w:color w:val="FF0000"/>
        </w:rPr>
        <w:t xml:space="preserve"> info</w:t>
      </w:r>
      <w:r w:rsidRPr="00F06D21">
        <w:rPr>
          <w:b/>
          <w:i w:val="0"/>
          <w:color w:val="FF0000"/>
        </w:rPr>
        <w:t>@detox.sk</w:t>
      </w:r>
    </w:p>
    <w:p w:rsidR="00F06D21" w:rsidRDefault="006077F9" w:rsidP="0029351B">
      <w:pPr>
        <w:pStyle w:val="SenderAddress"/>
        <w:ind w:left="-142"/>
        <w:jc w:val="left"/>
        <w:rPr>
          <w:b/>
          <w:i w:val="0"/>
          <w:sz w:val="24"/>
          <w:szCs w:val="24"/>
        </w:rPr>
      </w:pPr>
      <w:r>
        <w:rPr>
          <w:b/>
          <w:i w:val="0"/>
          <w:sz w:val="24"/>
          <w:szCs w:val="24"/>
        </w:rPr>
        <w:tab/>
      </w:r>
      <w:r>
        <w:rPr>
          <w:b/>
          <w:i w:val="0"/>
          <w:sz w:val="24"/>
          <w:szCs w:val="24"/>
        </w:rPr>
        <w:tab/>
      </w:r>
    </w:p>
    <w:p w:rsidR="00164625" w:rsidRPr="0055463E" w:rsidRDefault="0000020A" w:rsidP="0029351B">
      <w:pPr>
        <w:pStyle w:val="SenderAddress"/>
        <w:ind w:left="-142"/>
        <w:jc w:val="center"/>
        <w:rPr>
          <w:b/>
          <w:i w:val="0"/>
          <w:sz w:val="24"/>
          <w:szCs w:val="24"/>
        </w:rPr>
      </w:pPr>
      <w:r w:rsidRPr="0055463E">
        <w:rPr>
          <w:b/>
          <w:i w:val="0"/>
          <w:sz w:val="24"/>
          <w:szCs w:val="24"/>
        </w:rPr>
        <w:t>Súhlas</w:t>
      </w:r>
      <w:r w:rsidR="00F31BB9">
        <w:rPr>
          <w:b/>
          <w:i w:val="0"/>
          <w:sz w:val="24"/>
          <w:szCs w:val="24"/>
        </w:rPr>
        <w:t xml:space="preserve"> / nesúhlas</w:t>
      </w:r>
      <w:r w:rsidRPr="0055463E">
        <w:rPr>
          <w:b/>
          <w:i w:val="0"/>
          <w:sz w:val="24"/>
          <w:szCs w:val="24"/>
        </w:rPr>
        <w:t xml:space="preserve"> </w:t>
      </w:r>
      <w:r w:rsidR="002913A3">
        <w:rPr>
          <w:b/>
          <w:i w:val="0"/>
          <w:sz w:val="24"/>
          <w:szCs w:val="24"/>
        </w:rPr>
        <w:t>objednávateľa</w:t>
      </w:r>
      <w:r w:rsidRPr="0055463E">
        <w:rPr>
          <w:b/>
          <w:i w:val="0"/>
          <w:sz w:val="24"/>
          <w:szCs w:val="24"/>
        </w:rPr>
        <w:t xml:space="preserve"> s e</w:t>
      </w:r>
      <w:r w:rsidR="00040331" w:rsidRPr="0055463E">
        <w:rPr>
          <w:b/>
          <w:i w:val="0"/>
          <w:sz w:val="24"/>
          <w:szCs w:val="24"/>
        </w:rPr>
        <w:t>lektronickou komunikáciou</w:t>
      </w:r>
    </w:p>
    <w:p w:rsidR="00040331" w:rsidRPr="0055463E" w:rsidRDefault="00040331" w:rsidP="0029351B">
      <w:pPr>
        <w:pStyle w:val="SenderAddress"/>
        <w:ind w:left="-142"/>
        <w:jc w:val="left"/>
        <w:rPr>
          <w:i w:val="0"/>
        </w:rPr>
      </w:pPr>
    </w:p>
    <w:p w:rsidR="002913A3" w:rsidRDefault="002913A3" w:rsidP="0029351B">
      <w:pPr>
        <w:autoSpaceDE w:val="0"/>
        <w:autoSpaceDN w:val="0"/>
        <w:adjustRightInd w:val="0"/>
        <w:ind w:left="-142"/>
        <w:rPr>
          <w:color w:val="000000"/>
          <w:sz w:val="8"/>
          <w:szCs w:val="8"/>
        </w:rPr>
      </w:pPr>
    </w:p>
    <w:p w:rsidR="002913A3" w:rsidRDefault="002913A3" w:rsidP="00D00E5F">
      <w:pPr>
        <w:tabs>
          <w:tab w:val="left" w:pos="567"/>
        </w:tabs>
        <w:autoSpaceDE w:val="0"/>
        <w:autoSpaceDN w:val="0"/>
        <w:adjustRightInd w:val="0"/>
        <w:spacing w:after="120"/>
        <w:ind w:left="-141" w:hanging="284"/>
        <w:jc w:val="both"/>
        <w:rPr>
          <w:color w:val="000000"/>
        </w:rPr>
      </w:pPr>
      <w:r>
        <w:rPr>
          <w:color w:val="000000"/>
        </w:rPr>
        <w:t xml:space="preserve"> •</w:t>
      </w:r>
      <w:r>
        <w:rPr>
          <w:color w:val="000000"/>
        </w:rPr>
        <w:tab/>
        <w:t xml:space="preserve">Spoločnosť DETOX </w:t>
      </w:r>
      <w:proofErr w:type="spellStart"/>
      <w:r>
        <w:rPr>
          <w:color w:val="000000"/>
        </w:rPr>
        <w:t>s.r.o</w:t>
      </w:r>
      <w:proofErr w:type="spellEnd"/>
      <w:r>
        <w:rPr>
          <w:color w:val="000000"/>
        </w:rPr>
        <w:t xml:space="preserve">. (ďalej Dodávateľ) je od obdržania tohto súhlasu oprávnená zasielať Objednávateľovi dokumenty v elektronickej forme vo formáte PDF a to: faktúry, zálohové faktúry, odsúhlasenie / potvrdenie objednávok Dodávateľom, cenové ponuky,  cenníky, </w:t>
      </w:r>
      <w:r w:rsidR="00481FD2">
        <w:rPr>
          <w:color w:val="000000"/>
        </w:rPr>
        <w:t>V</w:t>
      </w:r>
      <w:r>
        <w:rPr>
          <w:color w:val="000000"/>
        </w:rPr>
        <w:t xml:space="preserve">šeobecné obchodné podmienky, dodatky k  zmluve, informácie o aktuálnom stave záväzkov, zápočty pohľadávok a záväzkov, upomienky, dokumentáciu súvisiacu s legislatívou odpadového hospodárstva (napr. Sprievodné listy nebezpečných odpadov, Protokoly o odovzdaní odpadu a pod.) (ďalej len „elektronické dokumenty). </w:t>
      </w:r>
    </w:p>
    <w:p w:rsidR="001C78FF" w:rsidRDefault="001C78FF" w:rsidP="0029351B">
      <w:pPr>
        <w:autoSpaceDE w:val="0"/>
        <w:autoSpaceDN w:val="0"/>
        <w:adjustRightInd w:val="0"/>
        <w:ind w:left="-142" w:hanging="284"/>
        <w:jc w:val="both"/>
        <w:rPr>
          <w:color w:val="000000"/>
          <w:sz w:val="8"/>
          <w:szCs w:val="8"/>
        </w:rPr>
      </w:pPr>
    </w:p>
    <w:bookmarkStart w:id="0" w:name="_GoBack"/>
    <w:bookmarkEnd w:id="0"/>
    <w:p w:rsidR="00A859A2" w:rsidRPr="00D00E5F" w:rsidRDefault="00DD3C22" w:rsidP="00D00E5F">
      <w:pPr>
        <w:tabs>
          <w:tab w:val="left" w:pos="567"/>
        </w:tabs>
        <w:autoSpaceDE w:val="0"/>
        <w:autoSpaceDN w:val="0"/>
        <w:adjustRightInd w:val="0"/>
        <w:jc w:val="both"/>
        <w:rPr>
          <w:i/>
          <w:color w:val="000000"/>
        </w:rPr>
      </w:pPr>
      <w:sdt>
        <w:sdtPr>
          <w:rPr>
            <w:rFonts w:ascii="MS Gothic" w:eastAsia="MS Gothic" w:hAnsi="MS Gothic"/>
          </w:rPr>
          <w:id w:val="1905801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</w:rPr>
            <w:t>☐</w:t>
          </w:r>
        </w:sdtContent>
      </w:sdt>
      <w:r w:rsidR="00423AEC" w:rsidRPr="001C78FF">
        <w:rPr>
          <w:i/>
        </w:rPr>
        <w:t xml:space="preserve"> </w:t>
      </w:r>
      <w:r w:rsidR="00423AEC" w:rsidRPr="00D00E5F">
        <w:rPr>
          <w:i/>
        </w:rPr>
        <w:t xml:space="preserve">Týmto prehlasujeme, že </w:t>
      </w:r>
      <w:r w:rsidR="00423AEC" w:rsidRPr="00D00E5F">
        <w:rPr>
          <w:b/>
          <w:i/>
        </w:rPr>
        <w:t>súhlasíme</w:t>
      </w:r>
      <w:r w:rsidR="00423AEC" w:rsidRPr="00D00E5F">
        <w:rPr>
          <w:i/>
        </w:rPr>
        <w:t xml:space="preserve"> s elektronickou komunikáciou a akceptujeme, že Dodávateľ</w:t>
      </w:r>
      <w:r w:rsidR="00423AEC" w:rsidRPr="00D00E5F">
        <w:rPr>
          <w:i/>
          <w:color w:val="000000"/>
        </w:rPr>
        <w:t xml:space="preserve"> </w:t>
      </w:r>
      <w:r w:rsidR="002913A3" w:rsidRPr="00D00E5F">
        <w:rPr>
          <w:b/>
          <w:i/>
          <w:color w:val="000000"/>
        </w:rPr>
        <w:t>nebude</w:t>
      </w:r>
      <w:r w:rsidR="002913A3" w:rsidRPr="00D00E5F">
        <w:rPr>
          <w:i/>
          <w:color w:val="000000"/>
        </w:rPr>
        <w:t xml:space="preserve"> Objednávateľovi vystavovať a zasielať uvedené dokumenty v papierovej forme. </w:t>
      </w:r>
    </w:p>
    <w:p w:rsidR="001C78FF" w:rsidRPr="00D00E5F" w:rsidRDefault="001C78FF" w:rsidP="00D00E5F">
      <w:pPr>
        <w:tabs>
          <w:tab w:val="left" w:pos="567"/>
        </w:tabs>
        <w:autoSpaceDE w:val="0"/>
        <w:autoSpaceDN w:val="0"/>
        <w:adjustRightInd w:val="0"/>
        <w:jc w:val="both"/>
        <w:rPr>
          <w:color w:val="000000"/>
        </w:rPr>
      </w:pPr>
    </w:p>
    <w:p w:rsidR="00A859A2" w:rsidRDefault="00DD3C22" w:rsidP="00D00E5F">
      <w:pPr>
        <w:pStyle w:val="SenderAddress"/>
        <w:ind w:left="0"/>
        <w:jc w:val="both"/>
        <w:rPr>
          <w:color w:val="000000"/>
        </w:rPr>
      </w:pPr>
      <w:sdt>
        <w:sdtPr>
          <w:rPr>
            <w:i w:val="0"/>
          </w:rPr>
          <w:id w:val="-14243334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C78FF">
            <w:rPr>
              <w:rFonts w:ascii="MS Gothic" w:eastAsia="MS Gothic" w:hAnsi="MS Gothic" w:hint="eastAsia"/>
              <w:i w:val="0"/>
            </w:rPr>
            <w:t>☐</w:t>
          </w:r>
        </w:sdtContent>
      </w:sdt>
      <w:r w:rsidR="00423AEC">
        <w:rPr>
          <w:i w:val="0"/>
        </w:rPr>
        <w:t xml:space="preserve"> </w:t>
      </w:r>
      <w:r w:rsidR="00423AEC" w:rsidRPr="003A24F7">
        <w:t xml:space="preserve">Týmto prehlasujeme, že </w:t>
      </w:r>
      <w:r w:rsidR="00423AEC" w:rsidRPr="003A24F7">
        <w:rPr>
          <w:b/>
        </w:rPr>
        <w:t>nesúhlasíme</w:t>
      </w:r>
      <w:r w:rsidR="00423AEC" w:rsidRPr="003A24F7">
        <w:t xml:space="preserve"> s elektronickou komunikáciou</w:t>
      </w:r>
      <w:r w:rsidR="00A859A2" w:rsidRPr="00D00E5F">
        <w:rPr>
          <w:color w:val="000000"/>
        </w:rPr>
        <w:t xml:space="preserve">, </w:t>
      </w:r>
      <w:r w:rsidR="00423AEC" w:rsidRPr="003A24F7">
        <w:rPr>
          <w:color w:val="000000"/>
        </w:rPr>
        <w:t xml:space="preserve">a </w:t>
      </w:r>
      <w:r w:rsidR="00A859A2" w:rsidRPr="00D00E5F">
        <w:rPr>
          <w:color w:val="000000"/>
        </w:rPr>
        <w:t>akceptuje</w:t>
      </w:r>
      <w:r w:rsidR="00514E8A">
        <w:rPr>
          <w:color w:val="000000"/>
        </w:rPr>
        <w:t>me</w:t>
      </w:r>
      <w:r w:rsidR="00A859A2" w:rsidRPr="00D00E5F">
        <w:rPr>
          <w:color w:val="000000"/>
        </w:rPr>
        <w:t xml:space="preserve"> poplatok za tieto služby, ktorý je uvedený v  Cenníku poplatkov spoločnosti DETOX </w:t>
      </w:r>
      <w:proofErr w:type="spellStart"/>
      <w:r w:rsidR="00A859A2" w:rsidRPr="00D00E5F">
        <w:rPr>
          <w:color w:val="000000"/>
        </w:rPr>
        <w:t>s.r.o</w:t>
      </w:r>
      <w:proofErr w:type="spellEnd"/>
      <w:r w:rsidR="00A859A2" w:rsidRPr="00D00E5F">
        <w:rPr>
          <w:color w:val="000000"/>
        </w:rPr>
        <w:t>.</w:t>
      </w:r>
    </w:p>
    <w:p w:rsidR="001C78FF" w:rsidRPr="001C78FF" w:rsidRDefault="001C78FF" w:rsidP="00D00E5F">
      <w:pPr>
        <w:pStyle w:val="SenderAddress"/>
        <w:ind w:left="0"/>
        <w:jc w:val="both"/>
      </w:pPr>
    </w:p>
    <w:p w:rsidR="002913A3" w:rsidRDefault="002913A3" w:rsidP="00D00E5F">
      <w:pPr>
        <w:autoSpaceDE w:val="0"/>
        <w:autoSpaceDN w:val="0"/>
        <w:adjustRightInd w:val="0"/>
        <w:ind w:left="142" w:hanging="284"/>
        <w:jc w:val="both"/>
        <w:rPr>
          <w:color w:val="000000"/>
          <w:sz w:val="8"/>
          <w:szCs w:val="8"/>
        </w:rPr>
      </w:pPr>
    </w:p>
    <w:p w:rsidR="002913A3" w:rsidRPr="00D00E5F" w:rsidRDefault="002913A3" w:rsidP="00D00E5F">
      <w:pPr>
        <w:pStyle w:val="Odsekzoznamu"/>
        <w:numPr>
          <w:ilvl w:val="0"/>
          <w:numId w:val="7"/>
        </w:numPr>
        <w:tabs>
          <w:tab w:val="left" w:pos="567"/>
        </w:tabs>
        <w:autoSpaceDE w:val="0"/>
        <w:autoSpaceDN w:val="0"/>
        <w:adjustRightInd w:val="0"/>
        <w:ind w:left="142" w:hanging="284"/>
        <w:jc w:val="both"/>
        <w:rPr>
          <w:color w:val="000000"/>
        </w:rPr>
      </w:pPr>
      <w:r w:rsidRPr="00D00E5F">
        <w:rPr>
          <w:color w:val="000000"/>
        </w:rPr>
        <w:t xml:space="preserve">Zmluvné strany sa dohodli, že </w:t>
      </w:r>
      <w:r w:rsidR="00423AEC">
        <w:rPr>
          <w:color w:val="000000"/>
        </w:rPr>
        <w:t xml:space="preserve">v prípade súhlasu bude </w:t>
      </w:r>
      <w:r w:rsidRPr="00D00E5F">
        <w:rPr>
          <w:color w:val="000000"/>
        </w:rPr>
        <w:t>Dodávateľ  Objednávateľovi zasielať elektronicky:</w:t>
      </w:r>
    </w:p>
    <w:p w:rsidR="002913A3" w:rsidRDefault="002913A3" w:rsidP="0029351B">
      <w:pPr>
        <w:autoSpaceDE w:val="0"/>
        <w:autoSpaceDN w:val="0"/>
        <w:adjustRightInd w:val="0"/>
        <w:ind w:left="-142" w:hanging="426"/>
        <w:rPr>
          <w:color w:val="000000"/>
          <w:sz w:val="8"/>
          <w:szCs w:val="8"/>
        </w:rPr>
      </w:pPr>
    </w:p>
    <w:p w:rsidR="002913A3" w:rsidRDefault="002913A3" w:rsidP="0029351B">
      <w:pPr>
        <w:tabs>
          <w:tab w:val="left" w:pos="709"/>
        </w:tabs>
        <w:autoSpaceDE w:val="0"/>
        <w:autoSpaceDN w:val="0"/>
        <w:adjustRightInd w:val="0"/>
        <w:ind w:left="-142" w:hanging="426"/>
        <w:jc w:val="both"/>
        <w:rPr>
          <w:color w:val="000000"/>
        </w:rPr>
      </w:pPr>
      <w:r>
        <w:rPr>
          <w:color w:val="000000"/>
        </w:rPr>
        <w:t xml:space="preserve"> </w:t>
      </w:r>
      <w:r w:rsidR="00664257">
        <w:rPr>
          <w:color w:val="000000"/>
        </w:rPr>
        <w:tab/>
      </w:r>
      <w:r>
        <w:rPr>
          <w:color w:val="000000"/>
        </w:rPr>
        <w:t>a)</w:t>
      </w:r>
      <w:r>
        <w:rPr>
          <w:color w:val="000000"/>
        </w:rPr>
        <w:tab/>
        <w:t>faktúry s prílohami na e-mailovú adresu:</w:t>
      </w:r>
    </w:p>
    <w:p w:rsidR="002913A3" w:rsidRDefault="002913A3" w:rsidP="0029351B">
      <w:pPr>
        <w:autoSpaceDE w:val="0"/>
        <w:autoSpaceDN w:val="0"/>
        <w:adjustRightInd w:val="0"/>
        <w:ind w:left="-142" w:hanging="426"/>
        <w:rPr>
          <w:color w:val="000000"/>
          <w:sz w:val="8"/>
          <w:szCs w:val="8"/>
        </w:rPr>
      </w:pPr>
    </w:p>
    <w:p w:rsidR="002913A3" w:rsidRPr="00D00E5F" w:rsidRDefault="006A6A33" w:rsidP="0029351B">
      <w:pPr>
        <w:pStyle w:val="SenderAddress"/>
        <w:ind w:left="-142" w:firstLine="709"/>
        <w:jc w:val="left"/>
        <w:rPr>
          <w:i w:val="0"/>
          <w:sz w:val="22"/>
          <w:szCs w:val="22"/>
        </w:rPr>
      </w:pPr>
      <w:r>
        <w:rPr>
          <w:i w:val="0"/>
        </w:rPr>
        <w:t xml:space="preserve">   </w:t>
      </w:r>
      <w:r w:rsidRPr="00D00E5F">
        <w:rPr>
          <w:i w:val="0"/>
          <w:sz w:val="22"/>
          <w:szCs w:val="22"/>
        </w:rPr>
        <w:t>...................................................</w:t>
      </w:r>
      <w:r w:rsidR="00254AB4">
        <w:rPr>
          <w:i w:val="0"/>
          <w:sz w:val="22"/>
          <w:szCs w:val="22"/>
        </w:rPr>
        <w:t>....</w:t>
      </w:r>
      <w:r w:rsidRPr="00D00E5F">
        <w:rPr>
          <w:i w:val="0"/>
          <w:sz w:val="22"/>
          <w:szCs w:val="22"/>
        </w:rPr>
        <w:t>@.............................................</w:t>
      </w:r>
    </w:p>
    <w:p w:rsidR="002913A3" w:rsidRDefault="002913A3" w:rsidP="0029351B">
      <w:pPr>
        <w:autoSpaceDE w:val="0"/>
        <w:autoSpaceDN w:val="0"/>
        <w:adjustRightInd w:val="0"/>
        <w:ind w:left="-142" w:hanging="426"/>
        <w:rPr>
          <w:color w:val="000000"/>
          <w:sz w:val="8"/>
          <w:szCs w:val="8"/>
        </w:rPr>
      </w:pPr>
      <w:r>
        <w:rPr>
          <w:color w:val="000000"/>
          <w:sz w:val="8"/>
          <w:szCs w:val="8"/>
        </w:rPr>
        <w:tab/>
      </w:r>
    </w:p>
    <w:p w:rsidR="002913A3" w:rsidRDefault="002913A3" w:rsidP="0029351B">
      <w:pPr>
        <w:autoSpaceDE w:val="0"/>
        <w:autoSpaceDN w:val="0"/>
        <w:adjustRightInd w:val="0"/>
        <w:ind w:left="-142" w:hanging="426"/>
        <w:rPr>
          <w:color w:val="000000"/>
        </w:rPr>
      </w:pPr>
      <w:r>
        <w:rPr>
          <w:color w:val="000000"/>
        </w:rPr>
        <w:t xml:space="preserve"> </w:t>
      </w:r>
      <w:r w:rsidR="00664257">
        <w:rPr>
          <w:color w:val="000000"/>
        </w:rPr>
        <w:tab/>
      </w:r>
      <w:r>
        <w:rPr>
          <w:color w:val="000000"/>
        </w:rPr>
        <w:t xml:space="preserve">b) </w:t>
      </w:r>
      <w:r>
        <w:rPr>
          <w:color w:val="000000"/>
        </w:rPr>
        <w:tab/>
        <w:t>sprievodné listy nebezpečného odpadu na e-mailovú adresu:</w:t>
      </w:r>
    </w:p>
    <w:p w:rsidR="002913A3" w:rsidRDefault="002913A3" w:rsidP="0029351B">
      <w:pPr>
        <w:autoSpaceDE w:val="0"/>
        <w:autoSpaceDN w:val="0"/>
        <w:adjustRightInd w:val="0"/>
        <w:ind w:left="-142" w:hanging="426"/>
        <w:rPr>
          <w:color w:val="000000"/>
          <w:sz w:val="8"/>
          <w:szCs w:val="8"/>
        </w:rPr>
      </w:pPr>
    </w:p>
    <w:p w:rsidR="002913A3" w:rsidRPr="0055463E" w:rsidRDefault="002913A3" w:rsidP="0029351B">
      <w:pPr>
        <w:pStyle w:val="SenderAddress"/>
        <w:ind w:left="-142" w:firstLine="709"/>
        <w:jc w:val="left"/>
        <w:rPr>
          <w:i w:val="0"/>
        </w:rPr>
      </w:pPr>
      <w:r>
        <w:rPr>
          <w:color w:val="000000"/>
        </w:rPr>
        <w:tab/>
      </w:r>
      <w:r w:rsidR="00254AB4" w:rsidRPr="00E45E78">
        <w:rPr>
          <w:i w:val="0"/>
          <w:sz w:val="22"/>
          <w:szCs w:val="22"/>
        </w:rPr>
        <w:t>...................................................</w:t>
      </w:r>
      <w:r w:rsidR="00254AB4">
        <w:rPr>
          <w:i w:val="0"/>
          <w:sz w:val="22"/>
          <w:szCs w:val="22"/>
        </w:rPr>
        <w:t>....</w:t>
      </w:r>
      <w:r w:rsidR="00254AB4" w:rsidRPr="00E45E78">
        <w:rPr>
          <w:i w:val="0"/>
          <w:sz w:val="22"/>
          <w:szCs w:val="22"/>
        </w:rPr>
        <w:t>@.............</w:t>
      </w:r>
      <w:r w:rsidR="00254AB4">
        <w:rPr>
          <w:i w:val="0"/>
          <w:sz w:val="22"/>
          <w:szCs w:val="22"/>
        </w:rPr>
        <w:t>................................</w:t>
      </w:r>
    </w:p>
    <w:p w:rsidR="002913A3" w:rsidRDefault="002913A3" w:rsidP="0029351B">
      <w:pPr>
        <w:autoSpaceDE w:val="0"/>
        <w:autoSpaceDN w:val="0"/>
        <w:adjustRightInd w:val="0"/>
        <w:ind w:left="-142" w:hanging="426"/>
        <w:rPr>
          <w:color w:val="000000"/>
          <w:sz w:val="8"/>
          <w:szCs w:val="8"/>
        </w:rPr>
      </w:pPr>
    </w:p>
    <w:p w:rsidR="002913A3" w:rsidRDefault="002913A3" w:rsidP="0029351B">
      <w:pPr>
        <w:autoSpaceDE w:val="0"/>
        <w:autoSpaceDN w:val="0"/>
        <w:adjustRightInd w:val="0"/>
        <w:ind w:left="-142" w:hanging="426"/>
        <w:rPr>
          <w:color w:val="000000"/>
        </w:rPr>
      </w:pPr>
      <w:r>
        <w:rPr>
          <w:color w:val="000000"/>
        </w:rPr>
        <w:t xml:space="preserve"> </w:t>
      </w:r>
      <w:r w:rsidR="00664257">
        <w:rPr>
          <w:color w:val="000000"/>
        </w:rPr>
        <w:tab/>
      </w:r>
      <w:r>
        <w:rPr>
          <w:color w:val="000000"/>
        </w:rPr>
        <w:t>c)</w:t>
      </w:r>
      <w:r>
        <w:rPr>
          <w:color w:val="000000"/>
        </w:rPr>
        <w:tab/>
        <w:t xml:space="preserve">informácie o aktuálnom stave záväzkov a ostatné elektronické dokumenty na e-mailovú adresu:  </w:t>
      </w:r>
    </w:p>
    <w:p w:rsidR="002913A3" w:rsidRDefault="002913A3" w:rsidP="0029351B">
      <w:pPr>
        <w:autoSpaceDE w:val="0"/>
        <w:autoSpaceDN w:val="0"/>
        <w:adjustRightInd w:val="0"/>
        <w:ind w:left="-142" w:hanging="426"/>
        <w:rPr>
          <w:color w:val="000000"/>
          <w:sz w:val="8"/>
          <w:szCs w:val="8"/>
        </w:rPr>
      </w:pPr>
    </w:p>
    <w:p w:rsidR="002913A3" w:rsidRDefault="006A6A33" w:rsidP="0029351B">
      <w:pPr>
        <w:autoSpaceDE w:val="0"/>
        <w:autoSpaceDN w:val="0"/>
        <w:adjustRightInd w:val="0"/>
        <w:ind w:left="-142" w:hanging="426"/>
        <w:rPr>
          <w:i/>
        </w:rPr>
      </w:pPr>
      <w:r>
        <w:rPr>
          <w:i/>
        </w:rPr>
        <w:t xml:space="preserve">                       </w:t>
      </w:r>
      <w:r w:rsidR="00254AB4" w:rsidRPr="00E45E78">
        <w:rPr>
          <w:sz w:val="22"/>
          <w:szCs w:val="22"/>
        </w:rPr>
        <w:t>...................................................</w:t>
      </w:r>
      <w:r w:rsidR="00254AB4">
        <w:rPr>
          <w:sz w:val="22"/>
          <w:szCs w:val="22"/>
        </w:rPr>
        <w:t>....</w:t>
      </w:r>
      <w:r w:rsidR="00254AB4" w:rsidRPr="00E45E78">
        <w:rPr>
          <w:sz w:val="22"/>
          <w:szCs w:val="22"/>
        </w:rPr>
        <w:t>@.............................................</w:t>
      </w:r>
    </w:p>
    <w:p w:rsidR="006A6A33" w:rsidRDefault="006A6A33" w:rsidP="0029351B">
      <w:pPr>
        <w:autoSpaceDE w:val="0"/>
        <w:autoSpaceDN w:val="0"/>
        <w:adjustRightInd w:val="0"/>
        <w:ind w:left="-142" w:hanging="426"/>
        <w:rPr>
          <w:color w:val="000000"/>
          <w:sz w:val="8"/>
          <w:szCs w:val="8"/>
        </w:rPr>
      </w:pPr>
    </w:p>
    <w:p w:rsidR="00D725DA" w:rsidRDefault="00D725DA" w:rsidP="0029351B">
      <w:pPr>
        <w:autoSpaceDE w:val="0"/>
        <w:autoSpaceDN w:val="0"/>
        <w:adjustRightInd w:val="0"/>
        <w:ind w:left="-142" w:hanging="284"/>
        <w:jc w:val="both"/>
        <w:rPr>
          <w:color w:val="000000"/>
        </w:rPr>
      </w:pPr>
    </w:p>
    <w:p w:rsidR="00D725DA" w:rsidRPr="00D00E5F" w:rsidRDefault="008538E9" w:rsidP="00D00E5F">
      <w:pPr>
        <w:autoSpaceDE w:val="0"/>
        <w:autoSpaceDN w:val="0"/>
        <w:adjustRightInd w:val="0"/>
        <w:ind w:left="-142" w:hanging="284"/>
        <w:jc w:val="center"/>
        <w:rPr>
          <w:b/>
          <w:color w:val="000000"/>
          <w:sz w:val="24"/>
          <w:szCs w:val="24"/>
        </w:rPr>
      </w:pPr>
      <w:r w:rsidRPr="00D00E5F">
        <w:rPr>
          <w:b/>
          <w:color w:val="000000"/>
          <w:sz w:val="24"/>
          <w:szCs w:val="24"/>
        </w:rPr>
        <w:t xml:space="preserve">Žiadosť objednávateľa o poskytnutie prístupu do </w:t>
      </w:r>
      <w:r w:rsidRPr="00D00E5F">
        <w:rPr>
          <w:b/>
          <w:sz w:val="24"/>
          <w:szCs w:val="24"/>
        </w:rPr>
        <w:t>Zákazníckeho portálu DIOS</w:t>
      </w:r>
    </w:p>
    <w:p w:rsidR="005D72E1" w:rsidRDefault="005D72E1" w:rsidP="0029351B">
      <w:pPr>
        <w:autoSpaceDE w:val="0"/>
        <w:autoSpaceDN w:val="0"/>
        <w:adjustRightInd w:val="0"/>
        <w:ind w:left="-142" w:hanging="284"/>
        <w:jc w:val="both"/>
        <w:rPr>
          <w:color w:val="000000"/>
        </w:rPr>
      </w:pPr>
    </w:p>
    <w:p w:rsidR="00AB1C1B" w:rsidRPr="00AD6860" w:rsidRDefault="00AB1C1B" w:rsidP="00AB1C1B">
      <w:pPr>
        <w:autoSpaceDE w:val="0"/>
        <w:autoSpaceDN w:val="0"/>
        <w:adjustRightInd w:val="0"/>
        <w:ind w:left="-142" w:hanging="284"/>
        <w:jc w:val="both"/>
        <w:rPr>
          <w:sz w:val="19"/>
          <w:szCs w:val="19"/>
        </w:rPr>
      </w:pPr>
      <w:r w:rsidRPr="00AD6860">
        <w:t xml:space="preserve"> •</w:t>
      </w:r>
      <w:r w:rsidRPr="00AD6860">
        <w:tab/>
      </w:r>
      <w:r w:rsidR="00BD318A" w:rsidRPr="00AD6860">
        <w:t xml:space="preserve">Zmluvné strany sa dohodli, že </w:t>
      </w:r>
      <w:r w:rsidRPr="00AD6860">
        <w:t xml:space="preserve">Objednávateľ podpisom súhlasu žiada o poskytnutie prístupu a možnosť používania Zákazníckeho portálu DIOS </w:t>
      </w:r>
      <w:r w:rsidR="00BD318A" w:rsidRPr="00AD6860">
        <w:t xml:space="preserve">(ďalej len portálu) </w:t>
      </w:r>
      <w:r w:rsidRPr="00AD6860">
        <w:t xml:space="preserve">buď ním osobne, alebo </w:t>
      </w:r>
      <w:r w:rsidR="00C04ED6" w:rsidRPr="00AD6860">
        <w:t xml:space="preserve">ním poverenými pracovníkmi </w:t>
      </w:r>
      <w:r w:rsidR="00BD318A" w:rsidRPr="00AD6860">
        <w:t xml:space="preserve">Objednávateľa, ktorí budú </w:t>
      </w:r>
      <w:r w:rsidRPr="00AD6860">
        <w:t xml:space="preserve">prostredníctvom </w:t>
      </w:r>
      <w:r w:rsidR="00BD318A" w:rsidRPr="00AD6860">
        <w:t xml:space="preserve">portálu </w:t>
      </w:r>
      <w:r w:rsidR="00BD318A" w:rsidRPr="00AD6860">
        <w:rPr>
          <w:sz w:val="19"/>
          <w:szCs w:val="19"/>
        </w:rPr>
        <w:t xml:space="preserve">objednávať </w:t>
      </w:r>
      <w:r w:rsidRPr="00AD6860">
        <w:rPr>
          <w:sz w:val="19"/>
          <w:szCs w:val="19"/>
        </w:rPr>
        <w:t>služby</w:t>
      </w:r>
      <w:r w:rsidR="00BD318A" w:rsidRPr="00AD6860">
        <w:rPr>
          <w:sz w:val="19"/>
          <w:szCs w:val="19"/>
        </w:rPr>
        <w:t xml:space="preserve"> Dodávateľa</w:t>
      </w:r>
      <w:r w:rsidRPr="00AD6860">
        <w:rPr>
          <w:sz w:val="19"/>
          <w:szCs w:val="19"/>
        </w:rPr>
        <w:t>.</w:t>
      </w:r>
    </w:p>
    <w:p w:rsidR="00AD6860" w:rsidRPr="00AD6860" w:rsidRDefault="00AD6860" w:rsidP="00AB1C1B">
      <w:pPr>
        <w:autoSpaceDE w:val="0"/>
        <w:autoSpaceDN w:val="0"/>
        <w:adjustRightInd w:val="0"/>
        <w:ind w:left="-142" w:hanging="284"/>
        <w:jc w:val="both"/>
      </w:pPr>
    </w:p>
    <w:p w:rsidR="00AD6860" w:rsidRPr="00AD6860" w:rsidRDefault="00A859A2" w:rsidP="00AD6860">
      <w:pPr>
        <w:autoSpaceDE w:val="0"/>
        <w:autoSpaceDN w:val="0"/>
        <w:adjustRightInd w:val="0"/>
        <w:ind w:left="-142" w:hanging="284"/>
        <w:jc w:val="both"/>
      </w:pPr>
      <w:r>
        <w:tab/>
      </w:r>
      <w:r w:rsidRPr="00D00E5F">
        <w:rPr>
          <w:u w:val="single"/>
        </w:rPr>
        <w:t>Meno, Priezvisko</w:t>
      </w:r>
      <w:r w:rsidRPr="00D00E5F">
        <w:rPr>
          <w:u w:val="single"/>
        </w:rPr>
        <w:tab/>
      </w:r>
      <w:r>
        <w:tab/>
      </w:r>
      <w:r>
        <w:tab/>
      </w:r>
      <w:r>
        <w:tab/>
      </w:r>
      <w:r w:rsidR="00AD6860" w:rsidRPr="00D00E5F">
        <w:rPr>
          <w:u w:val="single"/>
        </w:rPr>
        <w:t>Telefón/Mobil</w:t>
      </w:r>
      <w:r w:rsidR="00AD6860" w:rsidRPr="00D00E5F">
        <w:rPr>
          <w:u w:val="single"/>
        </w:rPr>
        <w:tab/>
      </w:r>
      <w:r w:rsidR="00AD6860" w:rsidRPr="00AD6860">
        <w:tab/>
      </w:r>
      <w:r w:rsidR="00AD6860" w:rsidRPr="00AD6860">
        <w:tab/>
      </w:r>
      <w:r>
        <w:t xml:space="preserve">                    </w:t>
      </w:r>
      <w:r w:rsidR="00AD6860" w:rsidRPr="00D00E5F">
        <w:rPr>
          <w:u w:val="single"/>
        </w:rPr>
        <w:t>e-mail</w:t>
      </w:r>
    </w:p>
    <w:p w:rsidR="00AD6860" w:rsidRDefault="00AD6860" w:rsidP="00AD6860">
      <w:pPr>
        <w:pStyle w:val="SenderAddress"/>
        <w:ind w:left="0"/>
        <w:jc w:val="left"/>
        <w:rPr>
          <w:i w:val="0"/>
          <w:lang w:bidi="ar-SA"/>
        </w:rPr>
      </w:pPr>
    </w:p>
    <w:p w:rsidR="00AD6860" w:rsidRPr="00AD6860" w:rsidRDefault="00AD6860" w:rsidP="00AD6860">
      <w:pPr>
        <w:pStyle w:val="SenderAddress"/>
        <w:ind w:left="-142"/>
        <w:jc w:val="left"/>
        <w:rPr>
          <w:i w:val="0"/>
        </w:rPr>
      </w:pPr>
      <w:r w:rsidRPr="00AD6860">
        <w:t>.....................</w:t>
      </w:r>
      <w:r w:rsidR="00A859A2">
        <w:t>.............................</w:t>
      </w:r>
      <w:r w:rsidR="00A859A2">
        <w:tab/>
      </w:r>
      <w:r w:rsidR="00A859A2">
        <w:tab/>
      </w:r>
      <w:r w:rsidRPr="00AD6860">
        <w:t>.........................</w:t>
      </w:r>
      <w:r w:rsidR="003A24F7">
        <w:rPr>
          <w:i w:val="0"/>
        </w:rPr>
        <w:t>.</w:t>
      </w:r>
      <w:r w:rsidR="003A24F7">
        <w:rPr>
          <w:i w:val="0"/>
        </w:rPr>
        <w:tab/>
        <w:t>........</w:t>
      </w:r>
      <w:r w:rsidR="00A859A2">
        <w:rPr>
          <w:i w:val="0"/>
        </w:rPr>
        <w:t>......................</w:t>
      </w:r>
      <w:r w:rsidR="003A24F7">
        <w:rPr>
          <w:i w:val="0"/>
        </w:rPr>
        <w:t>........</w:t>
      </w:r>
      <w:r w:rsidRPr="00AD6860">
        <w:rPr>
          <w:i w:val="0"/>
        </w:rPr>
        <w:t>@</w:t>
      </w:r>
      <w:r w:rsidR="00A859A2">
        <w:rPr>
          <w:i w:val="0"/>
        </w:rPr>
        <w:t>....................</w:t>
      </w:r>
      <w:r w:rsidR="003A24F7">
        <w:rPr>
          <w:i w:val="0"/>
        </w:rPr>
        <w:t>...</w:t>
      </w:r>
      <w:r w:rsidR="00205611">
        <w:rPr>
          <w:i w:val="0"/>
        </w:rPr>
        <w:t>...</w:t>
      </w:r>
    </w:p>
    <w:p w:rsidR="00AD6860" w:rsidRDefault="00AD6860" w:rsidP="00AD6860">
      <w:pPr>
        <w:pStyle w:val="SenderAddress"/>
        <w:ind w:left="-142"/>
        <w:jc w:val="left"/>
      </w:pPr>
    </w:p>
    <w:p w:rsidR="00AD6860" w:rsidRDefault="006A6A33" w:rsidP="00AD6860">
      <w:pPr>
        <w:autoSpaceDE w:val="0"/>
        <w:autoSpaceDN w:val="0"/>
        <w:adjustRightInd w:val="0"/>
        <w:ind w:left="-142"/>
        <w:jc w:val="both"/>
        <w:rPr>
          <w:i/>
        </w:rPr>
      </w:pPr>
      <w:r w:rsidRPr="00AD6860">
        <w:t>.....................</w:t>
      </w:r>
      <w:r>
        <w:t>.............................</w:t>
      </w:r>
      <w:r>
        <w:tab/>
      </w:r>
      <w:r>
        <w:tab/>
      </w:r>
      <w:r w:rsidRPr="00AD6860">
        <w:t>..........................</w:t>
      </w:r>
      <w:r w:rsidRPr="00AD6860">
        <w:tab/>
      </w:r>
      <w:r w:rsidR="003A24F7">
        <w:rPr>
          <w:i/>
        </w:rPr>
        <w:t>........</w:t>
      </w:r>
      <w:r w:rsidR="003A24F7">
        <w:t>......................</w:t>
      </w:r>
      <w:r w:rsidR="003A24F7">
        <w:rPr>
          <w:i/>
        </w:rPr>
        <w:t>.......</w:t>
      </w:r>
      <w:r w:rsidR="003A24F7">
        <w:t>.</w:t>
      </w:r>
      <w:r w:rsidR="003A24F7" w:rsidRPr="00AD6860">
        <w:t>@</w:t>
      </w:r>
      <w:r w:rsidR="003A24F7">
        <w:t>......................</w:t>
      </w:r>
      <w:r w:rsidR="003A24F7">
        <w:rPr>
          <w:i/>
        </w:rPr>
        <w:t>.</w:t>
      </w:r>
      <w:r w:rsidR="00205611">
        <w:rPr>
          <w:i/>
        </w:rPr>
        <w:t>...</w:t>
      </w:r>
    </w:p>
    <w:p w:rsidR="006A6A33" w:rsidRDefault="006A6A33" w:rsidP="00AD6860">
      <w:pPr>
        <w:autoSpaceDE w:val="0"/>
        <w:autoSpaceDN w:val="0"/>
        <w:adjustRightInd w:val="0"/>
        <w:ind w:left="-142"/>
        <w:jc w:val="both"/>
      </w:pPr>
    </w:p>
    <w:p w:rsidR="00AD6860" w:rsidRDefault="006A6A33" w:rsidP="00AD6860">
      <w:pPr>
        <w:autoSpaceDE w:val="0"/>
        <w:autoSpaceDN w:val="0"/>
        <w:adjustRightInd w:val="0"/>
        <w:ind w:left="-142"/>
        <w:jc w:val="both"/>
        <w:rPr>
          <w:i/>
        </w:rPr>
      </w:pPr>
      <w:r w:rsidRPr="00AD6860">
        <w:t>.....................</w:t>
      </w:r>
      <w:r>
        <w:t>.............................</w:t>
      </w:r>
      <w:r>
        <w:tab/>
      </w:r>
      <w:r>
        <w:tab/>
      </w:r>
      <w:r w:rsidRPr="00AD6860">
        <w:t>..........................</w:t>
      </w:r>
      <w:r w:rsidRPr="00AD6860">
        <w:tab/>
      </w:r>
      <w:r w:rsidR="003A24F7">
        <w:rPr>
          <w:i/>
        </w:rPr>
        <w:t>........</w:t>
      </w:r>
      <w:r w:rsidR="003A24F7">
        <w:t>......................</w:t>
      </w:r>
      <w:r w:rsidR="003A24F7">
        <w:rPr>
          <w:i/>
        </w:rPr>
        <w:t>.......</w:t>
      </w:r>
      <w:r w:rsidR="003A24F7">
        <w:t>.</w:t>
      </w:r>
      <w:r w:rsidR="003A24F7" w:rsidRPr="00AD6860">
        <w:t>@</w:t>
      </w:r>
      <w:r w:rsidR="003A24F7">
        <w:t>....................</w:t>
      </w:r>
      <w:r w:rsidR="003A24F7">
        <w:rPr>
          <w:i/>
        </w:rPr>
        <w:t>..</w:t>
      </w:r>
      <w:r w:rsidR="00205611">
        <w:rPr>
          <w:i/>
        </w:rPr>
        <w:t>...</w:t>
      </w:r>
      <w:r w:rsidR="003A24F7">
        <w:rPr>
          <w:i/>
        </w:rPr>
        <w:t>.</w:t>
      </w:r>
    </w:p>
    <w:p w:rsidR="006A6A33" w:rsidRDefault="006A6A33" w:rsidP="00AD6860">
      <w:pPr>
        <w:autoSpaceDE w:val="0"/>
        <w:autoSpaceDN w:val="0"/>
        <w:adjustRightInd w:val="0"/>
        <w:ind w:left="-142"/>
        <w:jc w:val="both"/>
      </w:pPr>
    </w:p>
    <w:p w:rsidR="006A6A33" w:rsidRDefault="006A6A33" w:rsidP="006A6A33">
      <w:pPr>
        <w:autoSpaceDE w:val="0"/>
        <w:autoSpaceDN w:val="0"/>
        <w:adjustRightInd w:val="0"/>
        <w:ind w:left="-142"/>
        <w:jc w:val="both"/>
        <w:rPr>
          <w:i/>
        </w:rPr>
      </w:pPr>
      <w:r w:rsidRPr="00AD6860">
        <w:t>.....................</w:t>
      </w:r>
      <w:r>
        <w:t>.............................</w:t>
      </w:r>
      <w:r>
        <w:tab/>
      </w:r>
      <w:r>
        <w:tab/>
      </w:r>
      <w:r w:rsidRPr="00AD6860">
        <w:t>..........................</w:t>
      </w:r>
      <w:r w:rsidRPr="00AD6860">
        <w:tab/>
      </w:r>
      <w:r w:rsidR="003A24F7">
        <w:rPr>
          <w:i/>
        </w:rPr>
        <w:t>........</w:t>
      </w:r>
      <w:r w:rsidR="003A24F7">
        <w:t>......................</w:t>
      </w:r>
      <w:r w:rsidR="003A24F7">
        <w:rPr>
          <w:i/>
        </w:rPr>
        <w:t>........</w:t>
      </w:r>
      <w:r w:rsidR="003A24F7" w:rsidRPr="00AD6860">
        <w:t>@</w:t>
      </w:r>
      <w:r w:rsidR="003A24F7">
        <w:t>....................</w:t>
      </w:r>
      <w:r w:rsidR="003A24F7">
        <w:rPr>
          <w:i/>
        </w:rPr>
        <w:t>...</w:t>
      </w:r>
      <w:r w:rsidR="00205611">
        <w:rPr>
          <w:i/>
        </w:rPr>
        <w:t>...</w:t>
      </w:r>
    </w:p>
    <w:p w:rsidR="000815F2" w:rsidRPr="00AD6860" w:rsidRDefault="000815F2" w:rsidP="00D00E5F">
      <w:pPr>
        <w:pStyle w:val="SenderAddress"/>
        <w:ind w:left="0"/>
        <w:jc w:val="left"/>
        <w:rPr>
          <w:i w:val="0"/>
        </w:rPr>
      </w:pPr>
    </w:p>
    <w:p w:rsidR="00AB1C1B" w:rsidRPr="00AD6860" w:rsidRDefault="00AB1C1B" w:rsidP="00AD6860">
      <w:pPr>
        <w:spacing w:after="100"/>
        <w:ind w:left="-142"/>
        <w:jc w:val="both"/>
      </w:pPr>
      <w:r w:rsidRPr="00AD6860">
        <w:lastRenderedPageBreak/>
        <w:t xml:space="preserve">Objednávateľ podpisom súhlasu akceptuje, že právne úkony, vrátane </w:t>
      </w:r>
      <w:r w:rsidR="00F50B16" w:rsidRPr="00AD6860">
        <w:t>o</w:t>
      </w:r>
      <w:r w:rsidR="00BD318A" w:rsidRPr="00AD6860">
        <w:t xml:space="preserve">bjednávok služieb </w:t>
      </w:r>
      <w:r w:rsidRPr="00AD6860">
        <w:t xml:space="preserve">uzatvorených prostredníctvom </w:t>
      </w:r>
      <w:r w:rsidR="00F50B16" w:rsidRPr="00AD6860">
        <w:t xml:space="preserve">e-mailu alebo použitím </w:t>
      </w:r>
      <w:r w:rsidRPr="00AD6860">
        <w:t>Zákazníckeho portálu sa v zmysle § 40 ods. 4 Občianskeho zákonníka p</w:t>
      </w:r>
      <w:r w:rsidR="00BD318A" w:rsidRPr="00AD6860">
        <w:t xml:space="preserve">ovažujú za právne úkony </w:t>
      </w:r>
      <w:r w:rsidRPr="00AD6860">
        <w:t>uzatvorené v písomnej forme.</w:t>
      </w:r>
    </w:p>
    <w:p w:rsidR="0000020A" w:rsidRPr="0055463E" w:rsidRDefault="0000020A" w:rsidP="00C501E7">
      <w:pPr>
        <w:pStyle w:val="SenderAddress"/>
        <w:ind w:left="0"/>
        <w:jc w:val="left"/>
        <w:rPr>
          <w:i w:val="0"/>
        </w:rPr>
      </w:pPr>
    </w:p>
    <w:p w:rsidR="0000020A" w:rsidRPr="00385F7F" w:rsidRDefault="0000020A" w:rsidP="0029351B">
      <w:pPr>
        <w:pStyle w:val="SenderAddress"/>
        <w:ind w:left="-142"/>
        <w:jc w:val="left"/>
        <w:rPr>
          <w:b/>
          <w:i w:val="0"/>
        </w:rPr>
      </w:pPr>
      <w:r w:rsidRPr="00385F7F">
        <w:rPr>
          <w:b/>
          <w:i w:val="0"/>
        </w:rPr>
        <w:t>Názov spoločnosti</w:t>
      </w:r>
      <w:r w:rsidR="00847280">
        <w:rPr>
          <w:b/>
          <w:i w:val="0"/>
        </w:rPr>
        <w:t xml:space="preserve"> (objednávateľ)</w:t>
      </w:r>
      <w:r w:rsidRPr="00385F7F">
        <w:rPr>
          <w:b/>
          <w:i w:val="0"/>
        </w:rPr>
        <w:t>:...................................................................  IČO: ................................</w:t>
      </w:r>
      <w:r w:rsidR="00D725DA">
        <w:rPr>
          <w:b/>
          <w:i w:val="0"/>
        </w:rPr>
        <w:t>.</w:t>
      </w:r>
    </w:p>
    <w:p w:rsidR="00040331" w:rsidRPr="0055463E" w:rsidRDefault="00040331" w:rsidP="0029351B">
      <w:pPr>
        <w:pStyle w:val="SenderAddress"/>
        <w:ind w:left="-142"/>
        <w:jc w:val="left"/>
        <w:rPr>
          <w:i w:val="0"/>
        </w:rPr>
      </w:pPr>
    </w:p>
    <w:p w:rsidR="00040331" w:rsidRPr="0055463E" w:rsidRDefault="00F31E7F" w:rsidP="0029351B">
      <w:pPr>
        <w:pStyle w:val="SenderAddress"/>
        <w:ind w:left="-142"/>
        <w:jc w:val="both"/>
        <w:rPr>
          <w:i w:val="0"/>
        </w:rPr>
      </w:pPr>
      <w:r>
        <w:rPr>
          <w:i w:val="0"/>
        </w:rPr>
        <w:t>Objednávateľ je povinný bezodkladne informovať  Dodávateľa</w:t>
      </w:r>
      <w:r w:rsidR="00040331" w:rsidRPr="0055463E">
        <w:rPr>
          <w:i w:val="0"/>
        </w:rPr>
        <w:t xml:space="preserve"> o akýchkoľvek zmenách </w:t>
      </w:r>
      <w:r w:rsidR="00F50B16">
        <w:rPr>
          <w:i w:val="0"/>
        </w:rPr>
        <w:t>vyššie uvedených e-mailových adries.</w:t>
      </w:r>
      <w:r w:rsidR="00040331" w:rsidRPr="0055463E">
        <w:rPr>
          <w:i w:val="0"/>
        </w:rPr>
        <w:t xml:space="preserve"> Pokiaľ nebude podaná žiadna správa o zmene e-mailovej adresy, </w:t>
      </w:r>
      <w:r w:rsidR="00F50B16">
        <w:rPr>
          <w:i w:val="0"/>
        </w:rPr>
        <w:t xml:space="preserve">elektronický dokument </w:t>
      </w:r>
      <w:r w:rsidR="00040331" w:rsidRPr="0055463E">
        <w:rPr>
          <w:i w:val="0"/>
        </w:rPr>
        <w:t>bude považovan</w:t>
      </w:r>
      <w:r w:rsidR="00F50B16">
        <w:rPr>
          <w:i w:val="0"/>
        </w:rPr>
        <w:t xml:space="preserve">ý </w:t>
      </w:r>
      <w:r w:rsidR="00040331" w:rsidRPr="0055463E">
        <w:rPr>
          <w:i w:val="0"/>
        </w:rPr>
        <w:t xml:space="preserve"> za doručen</w:t>
      </w:r>
      <w:r w:rsidR="00F50B16">
        <w:rPr>
          <w:i w:val="0"/>
        </w:rPr>
        <w:t>ý</w:t>
      </w:r>
      <w:r w:rsidR="00040331" w:rsidRPr="0055463E">
        <w:rPr>
          <w:i w:val="0"/>
        </w:rPr>
        <w:t xml:space="preserve"> po je</w:t>
      </w:r>
      <w:r w:rsidR="00F50B16">
        <w:rPr>
          <w:i w:val="0"/>
        </w:rPr>
        <w:t>ho</w:t>
      </w:r>
      <w:r w:rsidR="00040331" w:rsidRPr="0055463E">
        <w:rPr>
          <w:i w:val="0"/>
        </w:rPr>
        <w:t xml:space="preserve"> odoslaní na e-mailovú adresu, ktorá bola oznámená </w:t>
      </w:r>
      <w:r w:rsidR="00F50B16">
        <w:rPr>
          <w:i w:val="0"/>
        </w:rPr>
        <w:t>naposledy.</w:t>
      </w:r>
    </w:p>
    <w:p w:rsidR="00040331" w:rsidRDefault="00040331" w:rsidP="0029351B">
      <w:pPr>
        <w:pStyle w:val="SenderAddress"/>
        <w:ind w:left="-142"/>
        <w:jc w:val="both"/>
        <w:rPr>
          <w:i w:val="0"/>
        </w:rPr>
      </w:pPr>
    </w:p>
    <w:p w:rsidR="00385F7F" w:rsidRDefault="00385F7F" w:rsidP="0029351B">
      <w:pPr>
        <w:autoSpaceDE w:val="0"/>
        <w:autoSpaceDN w:val="0"/>
        <w:adjustRightInd w:val="0"/>
        <w:ind w:left="-142"/>
        <w:jc w:val="both"/>
        <w:rPr>
          <w:color w:val="000000"/>
        </w:rPr>
      </w:pPr>
      <w:r>
        <w:t>Podpisom tohto súhlasu Objednávateľ prehlasuje že sa oboznámil s </w:t>
      </w:r>
      <w:r w:rsidRPr="00385F7F">
        <w:t>pokyn</w:t>
      </w:r>
      <w:r>
        <w:t>mi</w:t>
      </w:r>
      <w:r w:rsidRPr="00385F7F">
        <w:t xml:space="preserve"> k elektronickej </w:t>
      </w:r>
      <w:r w:rsidR="00CD42FB">
        <w:t>komunikácii</w:t>
      </w:r>
      <w:r>
        <w:t xml:space="preserve">, ktoré </w:t>
      </w:r>
      <w:r w:rsidRPr="00385F7F">
        <w:t xml:space="preserve">sú uvedené vo Všeobecných obchodných podmienkach spoločnosti DETOX </w:t>
      </w:r>
      <w:proofErr w:type="spellStart"/>
      <w:r w:rsidRPr="00385F7F">
        <w:t>s.r.o</w:t>
      </w:r>
      <w:proofErr w:type="spellEnd"/>
      <w:r w:rsidRPr="00385F7F">
        <w:t>.</w:t>
      </w:r>
      <w:r>
        <w:t xml:space="preserve"> a</w:t>
      </w:r>
      <w:r w:rsidRPr="00385F7F">
        <w:t xml:space="preserve"> ktoré obdržal </w:t>
      </w:r>
      <w:r>
        <w:rPr>
          <w:color w:val="000000"/>
        </w:rPr>
        <w:t>ako neoddeliteľnú súčasť cenovej ponuky alebo zmluvy</w:t>
      </w:r>
      <w:r w:rsidR="00E53EB0">
        <w:rPr>
          <w:color w:val="000000"/>
        </w:rPr>
        <w:t xml:space="preserve"> a s Podmienkami prístupu a používania Zákazníckeho portálu DIOS</w:t>
      </w:r>
      <w:r w:rsidR="00C04ED6">
        <w:rPr>
          <w:color w:val="000000"/>
        </w:rPr>
        <w:t>.</w:t>
      </w:r>
    </w:p>
    <w:p w:rsidR="00040331" w:rsidRDefault="00040331" w:rsidP="0029351B">
      <w:pPr>
        <w:pStyle w:val="SenderAddress"/>
        <w:ind w:left="-142"/>
        <w:jc w:val="left"/>
        <w:rPr>
          <w:i w:val="0"/>
        </w:rPr>
      </w:pPr>
    </w:p>
    <w:p w:rsidR="002913A3" w:rsidRDefault="002913A3" w:rsidP="0029351B">
      <w:pPr>
        <w:pStyle w:val="SenderAddress"/>
        <w:ind w:left="-142"/>
        <w:jc w:val="left"/>
        <w:rPr>
          <w:i w:val="0"/>
        </w:rPr>
      </w:pPr>
    </w:p>
    <w:p w:rsidR="002913A3" w:rsidRPr="0055463E" w:rsidRDefault="002913A3" w:rsidP="0029351B">
      <w:pPr>
        <w:pStyle w:val="SenderAddress"/>
        <w:ind w:left="-142"/>
        <w:jc w:val="left"/>
        <w:rPr>
          <w:i w:val="0"/>
        </w:rPr>
      </w:pPr>
      <w:r w:rsidRPr="0055463E">
        <w:rPr>
          <w:i w:val="0"/>
        </w:rPr>
        <w:t>V ...............</w:t>
      </w:r>
      <w:r>
        <w:rPr>
          <w:i w:val="0"/>
        </w:rPr>
        <w:t>..................</w:t>
      </w:r>
      <w:r w:rsidRPr="0055463E">
        <w:rPr>
          <w:i w:val="0"/>
        </w:rPr>
        <w:t>..........., dňa ........................</w:t>
      </w:r>
      <w:r>
        <w:rPr>
          <w:i w:val="0"/>
        </w:rPr>
        <w:t xml:space="preserve">....           </w:t>
      </w:r>
      <w:r w:rsidRPr="0055463E">
        <w:rPr>
          <w:i w:val="0"/>
        </w:rPr>
        <w:t>.....................................................</w:t>
      </w:r>
      <w:r>
        <w:rPr>
          <w:i w:val="0"/>
        </w:rPr>
        <w:t>.................</w:t>
      </w:r>
    </w:p>
    <w:p w:rsidR="00164625" w:rsidRPr="0055463E" w:rsidRDefault="00385F7F">
      <w:pPr>
        <w:pStyle w:val="SenderAddress"/>
        <w:ind w:left="-142"/>
        <w:jc w:val="left"/>
        <w:rPr>
          <w:i w:val="0"/>
        </w:rPr>
      </w:pPr>
      <w:r>
        <w:rPr>
          <w:i w:val="0"/>
        </w:rPr>
        <w:t xml:space="preserve"> </w:t>
      </w:r>
      <w:r w:rsidR="002913A3" w:rsidRPr="0055463E">
        <w:rPr>
          <w:i w:val="0"/>
        </w:rPr>
        <w:t xml:space="preserve">                                                                                               (podpis oprávneného zástupcu spoločnosti)     </w:t>
      </w:r>
    </w:p>
    <w:sectPr w:rsidR="00164625" w:rsidRPr="0055463E" w:rsidSect="00D00E5F">
      <w:headerReference w:type="default" r:id="rId8"/>
      <w:footerReference w:type="default" r:id="rId9"/>
      <w:pgSz w:w="11907" w:h="16839"/>
      <w:pgMar w:top="1118" w:right="992" w:bottom="709" w:left="1276" w:header="284" w:footer="41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6F3F" w:rsidRDefault="00F56F3F">
      <w:r>
        <w:separator/>
      </w:r>
    </w:p>
  </w:endnote>
  <w:endnote w:type="continuationSeparator" w:id="0">
    <w:p w:rsidR="00F56F3F" w:rsidRDefault="00F56F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27" w:rsidRPr="00385F7F" w:rsidRDefault="00F31E7F">
    <w:pPr>
      <w:pStyle w:val="Pta"/>
      <w:rPr>
        <w:sz w:val="14"/>
        <w:szCs w:val="14"/>
      </w:rPr>
    </w:pPr>
    <w:r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91B9706" wp14:editId="527D87D6">
              <wp:simplePos x="0" y="0"/>
              <wp:positionH relativeFrom="column">
                <wp:posOffset>-14605</wp:posOffset>
              </wp:positionH>
              <wp:positionV relativeFrom="paragraph">
                <wp:posOffset>-100965</wp:posOffset>
              </wp:positionV>
              <wp:extent cx="6334125" cy="392430"/>
              <wp:effectExtent l="4445" t="3810" r="0" b="381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34125" cy="392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85F7F" w:rsidRDefault="00385F7F" w:rsidP="00144C43">
                          <w:pPr>
                            <w:jc w:val="both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 w:rsidRPr="00385F7F">
                            <w:rPr>
                              <w:sz w:val="14"/>
                              <w:szCs w:val="14"/>
                            </w:rPr>
                            <w:t xml:space="preserve">DETOX </w:t>
                          </w:r>
                          <w:proofErr w:type="spellStart"/>
                          <w:r w:rsidRPr="00385F7F">
                            <w:rPr>
                              <w:sz w:val="14"/>
                              <w:szCs w:val="14"/>
                            </w:rPr>
                            <w:t>s.r.o</w:t>
                          </w:r>
                          <w:proofErr w:type="spellEnd"/>
                          <w:r w:rsidRPr="00385F7F">
                            <w:rPr>
                              <w:sz w:val="14"/>
                              <w:szCs w:val="14"/>
                            </w:rPr>
                            <w:t>., Zvolenská cesta 139, 974 05 Banská Bystric</w:t>
                          </w:r>
                          <w:r w:rsidR="00193BB6">
                            <w:rPr>
                              <w:sz w:val="14"/>
                              <w:szCs w:val="14"/>
                            </w:rPr>
                            <w:t>a</w:t>
                          </w:r>
                        </w:p>
                        <w:p w:rsidR="00084527" w:rsidRPr="00144C43" w:rsidRDefault="00084527" w:rsidP="00144C43">
                          <w:pPr>
                            <w:jc w:val="both"/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IČO: 315 820 28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ab/>
                            <w:t xml:space="preserve">         IČ DPH: SK 2020453996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ab/>
                            <w:t xml:space="preserve">    </w:t>
                          </w:r>
                          <w:r w:rsidR="00AB1F40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   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ČSOB,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a</w:t>
                          </w:r>
                          <w:r w:rsidR="00385F7F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.s</w:t>
                          </w:r>
                          <w:proofErr w:type="spellEnd"/>
                          <w:r w:rsidR="00385F7F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. </w:t>
                          </w:r>
                          <w:r w:rsidR="00385F7F"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ab/>
                            <w:t xml:space="preserve">      č.ú.4013246876/7500          </w:t>
                          </w:r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ORSR BB,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Odd.SRo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 xml:space="preserve">, </w:t>
                          </w:r>
                          <w:proofErr w:type="spellStart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vl.ť</w:t>
                          </w:r>
                          <w:proofErr w:type="spellEnd"/>
                          <w:r>
                            <w:rPr>
                              <w:rFonts w:ascii="Trebuchet MS" w:hAnsi="Trebuchet MS"/>
                              <w:sz w:val="14"/>
                              <w:szCs w:val="14"/>
                            </w:rPr>
                            <w:t>. 1084/S</w:t>
                          </w:r>
                        </w:p>
                        <w:p w:rsidR="00084527" w:rsidRDefault="00084527" w:rsidP="004777A7">
                          <w:pPr>
                            <w:rPr>
                              <w:szCs w:val="14"/>
                            </w:rPr>
                          </w:pPr>
                        </w:p>
                        <w:p w:rsidR="00084527" w:rsidRDefault="00084527" w:rsidP="004777A7">
                          <w:pPr>
                            <w:rPr>
                              <w:szCs w:val="14"/>
                            </w:rPr>
                          </w:pPr>
                        </w:p>
                        <w:p w:rsidR="00084527" w:rsidRDefault="00084527" w:rsidP="004777A7">
                          <w:pPr>
                            <w:rPr>
                              <w:szCs w:val="14"/>
                            </w:rPr>
                          </w:pPr>
                        </w:p>
                        <w:p w:rsidR="00084527" w:rsidRPr="004777A7" w:rsidRDefault="00084527" w:rsidP="004777A7">
                          <w:pPr>
                            <w:rPr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91B9706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-1.15pt;margin-top:-7.95pt;width:498.75pt;height:30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" stroked="f">
              <v:textbox>
                <w:txbxContent>
                  <w:p w:rsidR="00385F7F" w:rsidRDefault="00385F7F" w:rsidP="00144C43">
                    <w:pPr>
                      <w:jc w:val="both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 w:rsidRPr="00385F7F">
                      <w:rPr>
                        <w:sz w:val="14"/>
                        <w:szCs w:val="14"/>
                      </w:rPr>
                      <w:t xml:space="preserve">DETOX </w:t>
                    </w:r>
                    <w:proofErr w:type="spellStart"/>
                    <w:r w:rsidRPr="00385F7F">
                      <w:rPr>
                        <w:sz w:val="14"/>
                        <w:szCs w:val="14"/>
                      </w:rPr>
                      <w:t>s.r.o</w:t>
                    </w:r>
                    <w:proofErr w:type="spellEnd"/>
                    <w:r w:rsidRPr="00385F7F">
                      <w:rPr>
                        <w:sz w:val="14"/>
                        <w:szCs w:val="14"/>
                      </w:rPr>
                      <w:t>., Zvolenská cesta 139, 974 05 Banská Bystric</w:t>
                    </w:r>
                    <w:r w:rsidR="00193BB6">
                      <w:rPr>
                        <w:sz w:val="14"/>
                        <w:szCs w:val="14"/>
                      </w:rPr>
                      <w:t>a</w:t>
                    </w:r>
                  </w:p>
                  <w:p w:rsidR="00084527" w:rsidRPr="00144C43" w:rsidRDefault="00084527" w:rsidP="00144C43">
                    <w:pPr>
                      <w:jc w:val="both"/>
                      <w:rPr>
                        <w:rFonts w:ascii="Trebuchet MS" w:hAnsi="Trebuchet MS"/>
                        <w:sz w:val="14"/>
                        <w:szCs w:val="14"/>
                      </w:rPr>
                    </w:pP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>IČO: 315 820 28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ab/>
                      <w:t xml:space="preserve">         IČ DPH: SK 2020453996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ab/>
                      <w:t xml:space="preserve">    </w:t>
                    </w:r>
                    <w:r w:rsidR="00AB1F40"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   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ČSOB, </w:t>
                    </w:r>
                    <w:proofErr w:type="spellStart"/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>a</w:t>
                    </w:r>
                    <w:r w:rsidR="00385F7F">
                      <w:rPr>
                        <w:rFonts w:ascii="Trebuchet MS" w:hAnsi="Trebuchet MS"/>
                        <w:sz w:val="14"/>
                        <w:szCs w:val="14"/>
                      </w:rPr>
                      <w:t>.s</w:t>
                    </w:r>
                    <w:proofErr w:type="spellEnd"/>
                    <w:r w:rsidR="00385F7F"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. </w:t>
                    </w:r>
                    <w:r w:rsidR="00385F7F">
                      <w:rPr>
                        <w:rFonts w:ascii="Trebuchet MS" w:hAnsi="Trebuchet MS"/>
                        <w:sz w:val="14"/>
                        <w:szCs w:val="14"/>
                      </w:rPr>
                      <w:tab/>
                      <w:t xml:space="preserve">      č.ú.4013246876/7500          </w:t>
                    </w:r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ORSR BB, </w:t>
                    </w:r>
                    <w:proofErr w:type="spellStart"/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>Odd.SRo</w:t>
                    </w:r>
                    <w:proofErr w:type="spellEnd"/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 xml:space="preserve">, </w:t>
                    </w:r>
                    <w:proofErr w:type="spellStart"/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>vl.ť</w:t>
                    </w:r>
                    <w:proofErr w:type="spellEnd"/>
                    <w:r>
                      <w:rPr>
                        <w:rFonts w:ascii="Trebuchet MS" w:hAnsi="Trebuchet MS"/>
                        <w:sz w:val="14"/>
                        <w:szCs w:val="14"/>
                      </w:rPr>
                      <w:t>. 1084/S</w:t>
                    </w:r>
                  </w:p>
                  <w:p w:rsidR="00084527" w:rsidRDefault="00084527" w:rsidP="004777A7">
                    <w:pPr>
                      <w:rPr>
                        <w:szCs w:val="14"/>
                      </w:rPr>
                    </w:pPr>
                  </w:p>
                  <w:p w:rsidR="00084527" w:rsidRDefault="00084527" w:rsidP="004777A7">
                    <w:pPr>
                      <w:rPr>
                        <w:szCs w:val="14"/>
                      </w:rPr>
                    </w:pPr>
                  </w:p>
                  <w:p w:rsidR="00084527" w:rsidRDefault="00084527" w:rsidP="004777A7">
                    <w:pPr>
                      <w:rPr>
                        <w:szCs w:val="14"/>
                      </w:rPr>
                    </w:pPr>
                  </w:p>
                  <w:p w:rsidR="00084527" w:rsidRPr="004777A7" w:rsidRDefault="00084527" w:rsidP="004777A7">
                    <w:pPr>
                      <w:rPr>
                        <w:szCs w:val="14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6F3F" w:rsidRDefault="00F56F3F">
      <w:r>
        <w:separator/>
      </w:r>
    </w:p>
  </w:footnote>
  <w:footnote w:type="continuationSeparator" w:id="0">
    <w:p w:rsidR="00F56F3F" w:rsidRDefault="00F56F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4527" w:rsidRDefault="00F31E7F" w:rsidP="00B41183">
    <w:pPr>
      <w:pStyle w:val="Hlavika"/>
      <w:tabs>
        <w:tab w:val="clear" w:pos="8640"/>
        <w:tab w:val="left" w:pos="8931"/>
      </w:tabs>
      <w:ind w:left="-426" w:right="42"/>
    </w:pPr>
    <w:r>
      <w:rPr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5737DD3A" wp14:editId="152ED2DD">
              <wp:simplePos x="0" y="0"/>
              <wp:positionH relativeFrom="column">
                <wp:posOffset>3143250</wp:posOffset>
              </wp:positionH>
              <wp:positionV relativeFrom="paragraph">
                <wp:posOffset>153035</wp:posOffset>
              </wp:positionV>
              <wp:extent cx="2673350" cy="265430"/>
              <wp:effectExtent l="0" t="635" r="3175" b="63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73350" cy="2654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84527" w:rsidRPr="004B7356" w:rsidRDefault="00084527" w:rsidP="00EB712F">
                          <w:pPr>
                            <w:jc w:val="right"/>
                            <w:rPr>
                              <w:rFonts w:ascii="Times New Roman" w:hAnsi="Times New Roman" w:cs="Times New Roman"/>
                              <w:b/>
                              <w:i/>
                              <w:color w:val="76923C"/>
                              <w:sz w:val="28"/>
                              <w:szCs w:val="28"/>
                            </w:rPr>
                          </w:pPr>
                          <w:r w:rsidRPr="004B7356">
                            <w:rPr>
                              <w:rFonts w:ascii="Times New Roman" w:hAnsi="Times New Roman" w:cs="Times New Roman"/>
                              <w:b/>
                              <w:i/>
                              <w:color w:val="76923C"/>
                              <w:sz w:val="28"/>
                              <w:szCs w:val="28"/>
                            </w:rPr>
                            <w:t>Sme tu pre nás 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37DD3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47.5pt;margin-top:12.05pt;width:210.5pt;height:20.9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" stroked="f">
              <v:textbox>
                <w:txbxContent>
                  <w:p w:rsidR="00084527" w:rsidRPr="004B7356" w:rsidRDefault="00084527" w:rsidP="00EB712F">
                    <w:pPr>
                      <w:jc w:val="right"/>
                      <w:rPr>
                        <w:rFonts w:ascii="Times New Roman" w:hAnsi="Times New Roman" w:cs="Times New Roman"/>
                        <w:b/>
                        <w:i/>
                        <w:color w:val="76923C"/>
                        <w:sz w:val="28"/>
                        <w:szCs w:val="28"/>
                      </w:rPr>
                    </w:pPr>
                    <w:r w:rsidRPr="004B7356">
                      <w:rPr>
                        <w:rFonts w:ascii="Times New Roman" w:hAnsi="Times New Roman" w:cs="Times New Roman"/>
                        <w:b/>
                        <w:i/>
                        <w:color w:val="76923C"/>
                        <w:sz w:val="28"/>
                        <w:szCs w:val="28"/>
                      </w:rPr>
                      <w:t>Sme tu pre nás ...</w:t>
                    </w:r>
                  </w:p>
                </w:txbxContent>
              </v:textbox>
            </v:shape>
          </w:pict>
        </mc:Fallback>
      </mc:AlternateContent>
    </w:r>
    <w:r w:rsidR="00084527">
      <w:rPr>
        <w:noProof/>
      </w:rPr>
      <w:drawing>
        <wp:inline distT="0" distB="0" distL="0" distR="0" wp14:anchorId="405C2521" wp14:editId="2A092959">
          <wp:extent cx="1432560" cy="419100"/>
          <wp:effectExtent l="19050" t="0" r="0" b="0"/>
          <wp:docPr id="5" name="Obrázok 5" descr="LogoTranparentUprS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ranparentUprS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419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084527" w:rsidRDefault="00F31E7F" w:rsidP="00B41183">
    <w:pPr>
      <w:pStyle w:val="Hlavika"/>
      <w:tabs>
        <w:tab w:val="clear" w:pos="8640"/>
        <w:tab w:val="left" w:pos="8931"/>
      </w:tabs>
      <w:ind w:left="-426" w:right="42"/>
    </w:pPr>
    <w:r>
      <w:rPr>
        <w:noProof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3C840450" wp14:editId="2FA647C1">
              <wp:simplePos x="0" y="0"/>
              <wp:positionH relativeFrom="column">
                <wp:posOffset>-266700</wp:posOffset>
              </wp:positionH>
              <wp:positionV relativeFrom="paragraph">
                <wp:posOffset>74930</wp:posOffset>
              </wp:positionV>
              <wp:extent cx="6070600" cy="0"/>
              <wp:effectExtent l="19050" t="17780" r="15875" b="2032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7060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76923C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980DAD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21pt;margin-top:5.9pt;width:478pt;height: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" strokecolor="#76923c" strokeweight="2.2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6C345C"/>
    <w:multiLevelType w:val="hybridMultilevel"/>
    <w:tmpl w:val="C28618E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4331F"/>
    <w:multiLevelType w:val="hybridMultilevel"/>
    <w:tmpl w:val="BDAE54D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B2632E"/>
    <w:multiLevelType w:val="hybridMultilevel"/>
    <w:tmpl w:val="0184A16C"/>
    <w:lvl w:ilvl="0" w:tplc="041B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4452502E">
      <w:numFmt w:val="bullet"/>
      <w:lvlText w:val="•"/>
      <w:lvlJc w:val="left"/>
      <w:pPr>
        <w:ind w:left="1014" w:hanging="360"/>
      </w:pPr>
      <w:rPr>
        <w:rFonts w:ascii="Arial" w:eastAsia="Times New Roman" w:hAnsi="Arial" w:cs="Arial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35F81F42"/>
    <w:multiLevelType w:val="hybridMultilevel"/>
    <w:tmpl w:val="A8122A7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574DBC"/>
    <w:multiLevelType w:val="hybridMultilevel"/>
    <w:tmpl w:val="7F763232"/>
    <w:lvl w:ilvl="0" w:tplc="041B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" w15:restartNumberingAfterBreak="0">
    <w:nsid w:val="71355F13"/>
    <w:multiLevelType w:val="hybridMultilevel"/>
    <w:tmpl w:val="535C52E8"/>
    <w:lvl w:ilvl="0" w:tplc="041B0001">
      <w:start w:val="1"/>
      <w:numFmt w:val="bullet"/>
      <w:lvlText w:val=""/>
      <w:lvlJc w:val="left"/>
      <w:pPr>
        <w:ind w:left="294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6" w15:restartNumberingAfterBreak="0">
    <w:nsid w:val="7B1810BF"/>
    <w:multiLevelType w:val="hybridMultilevel"/>
    <w:tmpl w:val="4EEAB76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>
      <o:colormru v:ext="edit" colors="#bebeea,#d5daf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183"/>
    <w:rsid w:val="0000020A"/>
    <w:rsid w:val="000021D3"/>
    <w:rsid w:val="000148EA"/>
    <w:rsid w:val="0002073F"/>
    <w:rsid w:val="0002655A"/>
    <w:rsid w:val="00031D34"/>
    <w:rsid w:val="000333DD"/>
    <w:rsid w:val="00040331"/>
    <w:rsid w:val="00052ACF"/>
    <w:rsid w:val="0005596F"/>
    <w:rsid w:val="00057225"/>
    <w:rsid w:val="00060770"/>
    <w:rsid w:val="00062B29"/>
    <w:rsid w:val="00073092"/>
    <w:rsid w:val="000740A9"/>
    <w:rsid w:val="0007659E"/>
    <w:rsid w:val="000815F2"/>
    <w:rsid w:val="00084527"/>
    <w:rsid w:val="00091889"/>
    <w:rsid w:val="0009348F"/>
    <w:rsid w:val="000A6BF4"/>
    <w:rsid w:val="000C40EF"/>
    <w:rsid w:val="00103321"/>
    <w:rsid w:val="00122977"/>
    <w:rsid w:val="001368B3"/>
    <w:rsid w:val="00144C43"/>
    <w:rsid w:val="00146580"/>
    <w:rsid w:val="00154AE8"/>
    <w:rsid w:val="00164625"/>
    <w:rsid w:val="00166FD8"/>
    <w:rsid w:val="00193BB6"/>
    <w:rsid w:val="001A0FF4"/>
    <w:rsid w:val="001C544B"/>
    <w:rsid w:val="001C78FF"/>
    <w:rsid w:val="0020404C"/>
    <w:rsid w:val="00205611"/>
    <w:rsid w:val="002220E0"/>
    <w:rsid w:val="00222EEF"/>
    <w:rsid w:val="00223E0E"/>
    <w:rsid w:val="00254AB4"/>
    <w:rsid w:val="00262A37"/>
    <w:rsid w:val="002703B1"/>
    <w:rsid w:val="00272D03"/>
    <w:rsid w:val="00272EB6"/>
    <w:rsid w:val="00284B9A"/>
    <w:rsid w:val="002913A3"/>
    <w:rsid w:val="0029351B"/>
    <w:rsid w:val="0029596A"/>
    <w:rsid w:val="002A22FF"/>
    <w:rsid w:val="002B4A42"/>
    <w:rsid w:val="002B4CFB"/>
    <w:rsid w:val="002C6E27"/>
    <w:rsid w:val="002D3F30"/>
    <w:rsid w:val="002E01A1"/>
    <w:rsid w:val="002F6997"/>
    <w:rsid w:val="003240B6"/>
    <w:rsid w:val="0033195A"/>
    <w:rsid w:val="00341C87"/>
    <w:rsid w:val="00353C36"/>
    <w:rsid w:val="00385F7F"/>
    <w:rsid w:val="003A24F7"/>
    <w:rsid w:val="003D4A75"/>
    <w:rsid w:val="003E3332"/>
    <w:rsid w:val="003E7DCE"/>
    <w:rsid w:val="003F7E29"/>
    <w:rsid w:val="004049CD"/>
    <w:rsid w:val="00423AEC"/>
    <w:rsid w:val="00435422"/>
    <w:rsid w:val="00443E3D"/>
    <w:rsid w:val="00444F09"/>
    <w:rsid w:val="0047571A"/>
    <w:rsid w:val="0047774E"/>
    <w:rsid w:val="004777A7"/>
    <w:rsid w:val="00480E52"/>
    <w:rsid w:val="00481FD2"/>
    <w:rsid w:val="004A7F45"/>
    <w:rsid w:val="004B7356"/>
    <w:rsid w:val="004C59BD"/>
    <w:rsid w:val="005009EB"/>
    <w:rsid w:val="005016C2"/>
    <w:rsid w:val="00514E8A"/>
    <w:rsid w:val="00516912"/>
    <w:rsid w:val="00525065"/>
    <w:rsid w:val="00532E2A"/>
    <w:rsid w:val="005405F4"/>
    <w:rsid w:val="005466DF"/>
    <w:rsid w:val="0055463E"/>
    <w:rsid w:val="00575B95"/>
    <w:rsid w:val="00580EEF"/>
    <w:rsid w:val="00584579"/>
    <w:rsid w:val="005A5D43"/>
    <w:rsid w:val="005A78A5"/>
    <w:rsid w:val="005D72E1"/>
    <w:rsid w:val="005E2F7A"/>
    <w:rsid w:val="005E7F3C"/>
    <w:rsid w:val="006051D1"/>
    <w:rsid w:val="006077F9"/>
    <w:rsid w:val="006569FD"/>
    <w:rsid w:val="00664257"/>
    <w:rsid w:val="00664526"/>
    <w:rsid w:val="00664A57"/>
    <w:rsid w:val="00676161"/>
    <w:rsid w:val="00687A44"/>
    <w:rsid w:val="00694F68"/>
    <w:rsid w:val="0069704B"/>
    <w:rsid w:val="006A6A33"/>
    <w:rsid w:val="006B0D80"/>
    <w:rsid w:val="006B351C"/>
    <w:rsid w:val="006B3937"/>
    <w:rsid w:val="006B498C"/>
    <w:rsid w:val="006C1767"/>
    <w:rsid w:val="006F50D5"/>
    <w:rsid w:val="00706EBF"/>
    <w:rsid w:val="007346FB"/>
    <w:rsid w:val="00744968"/>
    <w:rsid w:val="007660E4"/>
    <w:rsid w:val="007A3A23"/>
    <w:rsid w:val="007A6C25"/>
    <w:rsid w:val="007B2096"/>
    <w:rsid w:val="007C0FC6"/>
    <w:rsid w:val="007D40C2"/>
    <w:rsid w:val="007F4066"/>
    <w:rsid w:val="007F789F"/>
    <w:rsid w:val="00800B19"/>
    <w:rsid w:val="00811F53"/>
    <w:rsid w:val="00813A50"/>
    <w:rsid w:val="00816AE6"/>
    <w:rsid w:val="00834300"/>
    <w:rsid w:val="008438B7"/>
    <w:rsid w:val="00847280"/>
    <w:rsid w:val="00853866"/>
    <w:rsid w:val="008538E9"/>
    <w:rsid w:val="00867CC4"/>
    <w:rsid w:val="0088115B"/>
    <w:rsid w:val="008A4D62"/>
    <w:rsid w:val="008B2024"/>
    <w:rsid w:val="008B7FEA"/>
    <w:rsid w:val="008D197E"/>
    <w:rsid w:val="008D4805"/>
    <w:rsid w:val="008F3032"/>
    <w:rsid w:val="00916345"/>
    <w:rsid w:val="00917FBE"/>
    <w:rsid w:val="0094134D"/>
    <w:rsid w:val="0096690E"/>
    <w:rsid w:val="00970A65"/>
    <w:rsid w:val="009750D4"/>
    <w:rsid w:val="0098296F"/>
    <w:rsid w:val="009903C0"/>
    <w:rsid w:val="00991836"/>
    <w:rsid w:val="00994895"/>
    <w:rsid w:val="009B089C"/>
    <w:rsid w:val="009C0B2A"/>
    <w:rsid w:val="009D5903"/>
    <w:rsid w:val="009E0A98"/>
    <w:rsid w:val="009E5D9B"/>
    <w:rsid w:val="009E7B41"/>
    <w:rsid w:val="00A14814"/>
    <w:rsid w:val="00A261BD"/>
    <w:rsid w:val="00A335AB"/>
    <w:rsid w:val="00A4575D"/>
    <w:rsid w:val="00A541F9"/>
    <w:rsid w:val="00A553CD"/>
    <w:rsid w:val="00A859A2"/>
    <w:rsid w:val="00AA1C0B"/>
    <w:rsid w:val="00AB1C1B"/>
    <w:rsid w:val="00AB1F40"/>
    <w:rsid w:val="00AC2E57"/>
    <w:rsid w:val="00AC3BBE"/>
    <w:rsid w:val="00AD6860"/>
    <w:rsid w:val="00AE1BB6"/>
    <w:rsid w:val="00AF3234"/>
    <w:rsid w:val="00AF4F0F"/>
    <w:rsid w:val="00B11484"/>
    <w:rsid w:val="00B35295"/>
    <w:rsid w:val="00B41183"/>
    <w:rsid w:val="00B42DDC"/>
    <w:rsid w:val="00B64083"/>
    <w:rsid w:val="00B6776E"/>
    <w:rsid w:val="00BA6AD6"/>
    <w:rsid w:val="00BA70C8"/>
    <w:rsid w:val="00BC0368"/>
    <w:rsid w:val="00BC038B"/>
    <w:rsid w:val="00BD318A"/>
    <w:rsid w:val="00BD5978"/>
    <w:rsid w:val="00BE76B2"/>
    <w:rsid w:val="00BF2B95"/>
    <w:rsid w:val="00C010FF"/>
    <w:rsid w:val="00C04ED6"/>
    <w:rsid w:val="00C10EBA"/>
    <w:rsid w:val="00C13074"/>
    <w:rsid w:val="00C45665"/>
    <w:rsid w:val="00C501E7"/>
    <w:rsid w:val="00C650B0"/>
    <w:rsid w:val="00C707CC"/>
    <w:rsid w:val="00C812FB"/>
    <w:rsid w:val="00C830A1"/>
    <w:rsid w:val="00CD42FB"/>
    <w:rsid w:val="00CD5E06"/>
    <w:rsid w:val="00CF0DF6"/>
    <w:rsid w:val="00CF57B8"/>
    <w:rsid w:val="00D00E5F"/>
    <w:rsid w:val="00D24130"/>
    <w:rsid w:val="00D47EE7"/>
    <w:rsid w:val="00D53238"/>
    <w:rsid w:val="00D66F16"/>
    <w:rsid w:val="00D725DA"/>
    <w:rsid w:val="00D77BB5"/>
    <w:rsid w:val="00D82326"/>
    <w:rsid w:val="00D84941"/>
    <w:rsid w:val="00D91247"/>
    <w:rsid w:val="00DA2582"/>
    <w:rsid w:val="00DA7548"/>
    <w:rsid w:val="00DD3C22"/>
    <w:rsid w:val="00DD6620"/>
    <w:rsid w:val="00E06C76"/>
    <w:rsid w:val="00E3711D"/>
    <w:rsid w:val="00E53EB0"/>
    <w:rsid w:val="00E55CEA"/>
    <w:rsid w:val="00E5695B"/>
    <w:rsid w:val="00E615EB"/>
    <w:rsid w:val="00E6253E"/>
    <w:rsid w:val="00E66EAE"/>
    <w:rsid w:val="00E75C38"/>
    <w:rsid w:val="00E764AF"/>
    <w:rsid w:val="00E82A3B"/>
    <w:rsid w:val="00E92A16"/>
    <w:rsid w:val="00EA6A89"/>
    <w:rsid w:val="00EB5237"/>
    <w:rsid w:val="00EB63DF"/>
    <w:rsid w:val="00EB712F"/>
    <w:rsid w:val="00ED6F2A"/>
    <w:rsid w:val="00EE27BA"/>
    <w:rsid w:val="00EF14A4"/>
    <w:rsid w:val="00F00A3C"/>
    <w:rsid w:val="00F06D21"/>
    <w:rsid w:val="00F31BB9"/>
    <w:rsid w:val="00F31E7F"/>
    <w:rsid w:val="00F35E20"/>
    <w:rsid w:val="00F44DEB"/>
    <w:rsid w:val="00F46B64"/>
    <w:rsid w:val="00F50B16"/>
    <w:rsid w:val="00F554B0"/>
    <w:rsid w:val="00F56F3F"/>
    <w:rsid w:val="00F57E03"/>
    <w:rsid w:val="00F750EE"/>
    <w:rsid w:val="00F755C0"/>
    <w:rsid w:val="00F927C7"/>
    <w:rsid w:val="00F973CA"/>
    <w:rsid w:val="00F979CD"/>
    <w:rsid w:val="00FA699B"/>
    <w:rsid w:val="00FD03A8"/>
    <w:rsid w:val="00FE3E2A"/>
    <w:rsid w:val="00FF4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bebeea,#d5daf3"/>
    </o:shapedefaults>
    <o:shapelayout v:ext="edit">
      <o:idmap v:ext="edit" data="1"/>
    </o:shapelayout>
  </w:shapeDefaults>
  <w:decimalSymbol w:val=","/>
  <w:listSeparator w:val=";"/>
  <w15:docId w15:val="{B09F00AB-A00C-49DC-AD01-7F9181636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4777A7"/>
    <w:rPr>
      <w:rFonts w:ascii="Arial" w:hAnsi="Arial" w:cs="Ari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664526"/>
    <w:pPr>
      <w:tabs>
        <w:tab w:val="center" w:pos="4320"/>
        <w:tab w:val="right" w:pos="8640"/>
      </w:tabs>
    </w:pPr>
  </w:style>
  <w:style w:type="paragraph" w:styleId="Pta">
    <w:name w:val="footer"/>
    <w:basedOn w:val="Normlny"/>
    <w:link w:val="PtaChar"/>
    <w:uiPriority w:val="99"/>
    <w:rsid w:val="00664526"/>
    <w:pPr>
      <w:tabs>
        <w:tab w:val="center" w:pos="4320"/>
        <w:tab w:val="right" w:pos="8640"/>
      </w:tabs>
    </w:pPr>
  </w:style>
  <w:style w:type="paragraph" w:styleId="Zver">
    <w:name w:val="Closing"/>
    <w:basedOn w:val="Normlny"/>
    <w:rsid w:val="00664526"/>
    <w:pPr>
      <w:spacing w:after="960"/>
    </w:pPr>
  </w:style>
  <w:style w:type="paragraph" w:styleId="Podpis">
    <w:name w:val="Signature"/>
    <w:basedOn w:val="Normlny"/>
    <w:rsid w:val="00664526"/>
    <w:pPr>
      <w:spacing w:before="960" w:after="240"/>
    </w:pPr>
  </w:style>
  <w:style w:type="paragraph" w:styleId="Zkladntext">
    <w:name w:val="Body Text"/>
    <w:basedOn w:val="Normlny"/>
    <w:rsid w:val="00664526"/>
    <w:pPr>
      <w:spacing w:after="240"/>
    </w:pPr>
  </w:style>
  <w:style w:type="paragraph" w:styleId="Oslovenie">
    <w:name w:val="Salutation"/>
    <w:basedOn w:val="Normlny"/>
    <w:next w:val="Normlny"/>
    <w:rsid w:val="00664526"/>
    <w:pPr>
      <w:spacing w:before="480" w:after="240"/>
    </w:pPr>
  </w:style>
  <w:style w:type="paragraph" w:styleId="Dtum">
    <w:name w:val="Date"/>
    <w:basedOn w:val="Normlny"/>
    <w:next w:val="Normlny"/>
    <w:rsid w:val="00664526"/>
    <w:pPr>
      <w:spacing w:before="480" w:after="480"/>
    </w:pPr>
  </w:style>
  <w:style w:type="paragraph" w:styleId="Textbubliny">
    <w:name w:val="Balloon Text"/>
    <w:basedOn w:val="Normlny"/>
    <w:semiHidden/>
    <w:rsid w:val="00664526"/>
    <w:rPr>
      <w:rFonts w:ascii="Tahoma" w:hAnsi="Tahoma" w:cs="Tahoma"/>
      <w:sz w:val="16"/>
      <w:szCs w:val="16"/>
    </w:rPr>
  </w:style>
  <w:style w:type="paragraph" w:customStyle="1" w:styleId="ccEnclosure">
    <w:name w:val="cc:/Enclosure"/>
    <w:basedOn w:val="Normlny"/>
    <w:rsid w:val="00664526"/>
    <w:pPr>
      <w:tabs>
        <w:tab w:val="left" w:pos="1440"/>
      </w:tabs>
      <w:spacing w:after="240"/>
      <w:ind w:left="1440" w:hanging="1440"/>
    </w:pPr>
    <w:rPr>
      <w:lang w:bidi="sk-SK"/>
    </w:rPr>
  </w:style>
  <w:style w:type="paragraph" w:customStyle="1" w:styleId="RecipientAddress">
    <w:name w:val="Recipient Address"/>
    <w:basedOn w:val="Normlny"/>
    <w:rsid w:val="00664526"/>
    <w:rPr>
      <w:lang w:bidi="sk-SK"/>
    </w:rPr>
  </w:style>
  <w:style w:type="character" w:customStyle="1" w:styleId="SenderAddressChar">
    <w:name w:val="Sender Address Char"/>
    <w:basedOn w:val="Predvolenpsmoodseku"/>
    <w:link w:val="SenderAddress"/>
    <w:locked/>
    <w:rsid w:val="00664526"/>
    <w:rPr>
      <w:rFonts w:ascii="Arial" w:hAnsi="Arial" w:cs="Arial" w:hint="default"/>
      <w:i/>
      <w:iCs w:val="0"/>
      <w:sz w:val="24"/>
      <w:szCs w:val="24"/>
      <w:lang w:val="sk-SK" w:eastAsia="sk-SK" w:bidi="sk-SK"/>
    </w:rPr>
  </w:style>
  <w:style w:type="paragraph" w:customStyle="1" w:styleId="SenderAddress">
    <w:name w:val="Sender Address"/>
    <w:basedOn w:val="Normlny"/>
    <w:link w:val="SenderAddressChar"/>
    <w:rsid w:val="00664526"/>
    <w:pPr>
      <w:ind w:left="4320"/>
      <w:jc w:val="right"/>
    </w:pPr>
    <w:rPr>
      <w:i/>
      <w:lang w:bidi="sk-SK"/>
    </w:rPr>
  </w:style>
  <w:style w:type="character" w:customStyle="1" w:styleId="SenderNameChar">
    <w:name w:val="Sender Name Char"/>
    <w:basedOn w:val="SenderAddressChar"/>
    <w:link w:val="SenderName"/>
    <w:locked/>
    <w:rsid w:val="00664526"/>
    <w:rPr>
      <w:rFonts w:ascii="Arial" w:hAnsi="Arial" w:cs="Arial" w:hint="default"/>
      <w:b/>
      <w:bCs/>
      <w:i/>
      <w:iCs/>
      <w:color w:val="333399"/>
      <w:sz w:val="32"/>
      <w:szCs w:val="32"/>
      <w:lang w:val="sk-SK" w:eastAsia="sk-SK" w:bidi="sk-SK"/>
    </w:rPr>
  </w:style>
  <w:style w:type="paragraph" w:customStyle="1" w:styleId="SenderName">
    <w:name w:val="Sender Name"/>
    <w:basedOn w:val="Normlny"/>
    <w:next w:val="SenderAddress"/>
    <w:link w:val="SenderNameChar"/>
    <w:rsid w:val="00664526"/>
    <w:pPr>
      <w:spacing w:before="240"/>
      <w:jc w:val="right"/>
    </w:pPr>
    <w:rPr>
      <w:b/>
      <w:bCs/>
      <w:i/>
      <w:iCs/>
      <w:color w:val="333399"/>
      <w:sz w:val="32"/>
      <w:szCs w:val="32"/>
      <w:lang w:bidi="sk-SK"/>
    </w:rPr>
  </w:style>
  <w:style w:type="table" w:styleId="Mriekatabuky">
    <w:name w:val="Table Grid"/>
    <w:basedOn w:val="Normlnatabuka"/>
    <w:semiHidden/>
    <w:rsid w:val="00664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tyle1">
    <w:name w:val="Style1"/>
    <w:basedOn w:val="Normlnatabuka"/>
    <w:rsid w:val="00664526"/>
    <w:tblPr/>
  </w:style>
  <w:style w:type="table" w:customStyle="1" w:styleId="Requirements">
    <w:name w:val="Requirements"/>
    <w:basedOn w:val="Normlnatabuka"/>
    <w:rsid w:val="00664526"/>
    <w:rPr>
      <w:rFonts w:ascii="Arial" w:hAnsi="Arial" w:cs="Arial"/>
    </w:rPr>
    <w:tblPr/>
  </w:style>
  <w:style w:type="character" w:customStyle="1" w:styleId="HlavikaChar">
    <w:name w:val="Hlavička Char"/>
    <w:basedOn w:val="Predvolenpsmoodseku"/>
    <w:link w:val="Hlavika"/>
    <w:uiPriority w:val="99"/>
    <w:rsid w:val="00DA7548"/>
    <w:rPr>
      <w:rFonts w:ascii="Arial" w:hAnsi="Arial" w:cs="Arial"/>
    </w:rPr>
  </w:style>
  <w:style w:type="character" w:styleId="Hypertextovprepojenie">
    <w:name w:val="Hyperlink"/>
    <w:basedOn w:val="Predvolenpsmoodseku"/>
    <w:rsid w:val="00B41183"/>
    <w:rPr>
      <w:color w:val="0000FF"/>
      <w:u w:val="single"/>
    </w:rPr>
  </w:style>
  <w:style w:type="character" w:styleId="slostrany">
    <w:name w:val="page number"/>
    <w:basedOn w:val="Predvolenpsmoodseku"/>
    <w:uiPriority w:val="99"/>
    <w:unhideWhenUsed/>
    <w:rsid w:val="00CF0DF6"/>
    <w:rPr>
      <w:rFonts w:eastAsia="Times New Roman" w:cs="Times New Roman"/>
      <w:bCs w:val="0"/>
      <w:iCs w:val="0"/>
      <w:szCs w:val="22"/>
      <w:lang w:val="sk-SK"/>
    </w:rPr>
  </w:style>
  <w:style w:type="character" w:customStyle="1" w:styleId="PtaChar">
    <w:name w:val="Päta Char"/>
    <w:basedOn w:val="Predvolenpsmoodseku"/>
    <w:link w:val="Pta"/>
    <w:uiPriority w:val="99"/>
    <w:rsid w:val="0005596F"/>
    <w:rPr>
      <w:rFonts w:ascii="Arial" w:hAnsi="Arial" w:cs="Arial"/>
    </w:rPr>
  </w:style>
  <w:style w:type="paragraph" w:styleId="Revzia">
    <w:name w:val="Revision"/>
    <w:hidden/>
    <w:uiPriority w:val="99"/>
    <w:semiHidden/>
    <w:rsid w:val="00AC3BBE"/>
    <w:rPr>
      <w:rFonts w:ascii="Arial" w:hAnsi="Arial" w:cs="Arial"/>
    </w:rPr>
  </w:style>
  <w:style w:type="paragraph" w:styleId="Odsekzoznamu">
    <w:name w:val="List Paragraph"/>
    <w:basedOn w:val="Normlny"/>
    <w:uiPriority w:val="34"/>
    <w:qFormat/>
    <w:rsid w:val="002935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1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2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96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ng.%20Roman%20Forg&#225;&#269;\Application%20Data\Microsoft\Templates\Cover%20letter%20with%20salary%20requirements.dot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7EA4B1-0807-42A2-8E1B-B13C3C94A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Cover letter with salary requirements</Template>
  <TotalTime>0</TotalTime>
  <Pages>1</Pages>
  <Words>362</Words>
  <Characters>3677</Characters>
  <Application>Microsoft Office Word</Application>
  <DocSecurity>4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4031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Ing. Roman Forgáč</dc:creator>
  <cp:lastModifiedBy>Ridzoň Marián  </cp:lastModifiedBy>
  <cp:revision>2</cp:revision>
  <cp:lastPrinted>2022-03-02T15:39:00Z</cp:lastPrinted>
  <dcterms:created xsi:type="dcterms:W3CDTF">2022-03-03T06:51:00Z</dcterms:created>
  <dcterms:modified xsi:type="dcterms:W3CDTF">2022-03-03T06:51:00Z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TC060914171051</vt:lpwstr>
  </property>
</Properties>
</file>